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C078F" w14:textId="77777777" w:rsidR="00D06B1B" w:rsidRPr="007E7631" w:rsidRDefault="008B42BF">
      <w:pPr>
        <w:rPr>
          <w:rFonts w:cs="Arial"/>
          <w:b/>
          <w:u w:val="single"/>
        </w:rPr>
      </w:pPr>
      <w:r w:rsidRPr="007E7631">
        <w:rPr>
          <w:rFonts w:cs="Arial"/>
          <w:b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CDC0861" wp14:editId="2CDC0862">
            <wp:simplePos x="0" y="0"/>
            <wp:positionH relativeFrom="column">
              <wp:posOffset>5281930</wp:posOffset>
            </wp:positionH>
            <wp:positionV relativeFrom="paragraph">
              <wp:posOffset>-147320</wp:posOffset>
            </wp:positionV>
            <wp:extent cx="466725" cy="595186"/>
            <wp:effectExtent l="0" t="0" r="0" b="0"/>
            <wp:wrapNone/>
            <wp:docPr id="1" name="Afbeelding 1" descr="C:\Users\gebruiker\Downloads\logo gew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wnloads\logo gew campu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0A" w:rsidRPr="007E7631">
        <w:rPr>
          <w:rFonts w:cs="Arial"/>
          <w:b/>
          <w:u w:val="single"/>
        </w:rPr>
        <w:t xml:space="preserve">Kennismaken met jouw medestudenten </w:t>
      </w:r>
      <w:r w:rsidRPr="007E7631">
        <w:rPr>
          <w:rFonts w:cs="Arial"/>
          <w:b/>
          <w:u w:val="single"/>
        </w:rPr>
        <w:tab/>
      </w:r>
      <w:r w:rsidRPr="007E7631">
        <w:rPr>
          <w:rFonts w:cs="Arial"/>
          <w:b/>
          <w:u w:val="single"/>
        </w:rPr>
        <w:tab/>
      </w:r>
      <w:r w:rsidRPr="007E7631">
        <w:rPr>
          <w:rFonts w:cs="Arial"/>
          <w:b/>
          <w:u w:val="single"/>
        </w:rPr>
        <w:tab/>
      </w:r>
      <w:r w:rsidRPr="007E7631">
        <w:rPr>
          <w:rFonts w:cs="Arial"/>
          <w:b/>
          <w:u w:val="single"/>
        </w:rPr>
        <w:tab/>
      </w:r>
      <w:r w:rsidRPr="007E7631">
        <w:rPr>
          <w:rFonts w:cs="Arial"/>
          <w:b/>
          <w:u w:val="single"/>
        </w:rPr>
        <w:tab/>
        <w:t>1-1A</w:t>
      </w:r>
      <w:r w:rsidR="00C2310A" w:rsidRPr="007E7631">
        <w:rPr>
          <w:rFonts w:cs="Arial"/>
          <w:b/>
          <w:u w:val="single"/>
        </w:rPr>
        <w:tab/>
      </w:r>
    </w:p>
    <w:p w14:paraId="2CDC0790" w14:textId="77777777" w:rsidR="008B42BF" w:rsidRPr="007E7631" w:rsidRDefault="008B42BF">
      <w:pPr>
        <w:rPr>
          <w:rFonts w:cs="Arial"/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843"/>
        <w:gridCol w:w="3843"/>
      </w:tblGrid>
      <w:tr w:rsidR="008B42BF" w:rsidRPr="007E7631" w14:paraId="2CDC0794" w14:textId="77777777" w:rsidTr="003146E4">
        <w:tc>
          <w:tcPr>
            <w:tcW w:w="1526" w:type="dxa"/>
            <w:shd w:val="clear" w:color="auto" w:fill="FF7C80"/>
          </w:tcPr>
          <w:p w14:paraId="2CDC0791" w14:textId="77777777" w:rsidR="008B42BF" w:rsidRPr="007E7631" w:rsidRDefault="008B42BF">
            <w:pPr>
              <w:rPr>
                <w:rFonts w:cs="Arial"/>
              </w:rPr>
            </w:pPr>
            <w:r w:rsidRPr="007E7631">
              <w:rPr>
                <w:rFonts w:cs="Arial"/>
              </w:rPr>
              <w:t>Titel opdracht:</w:t>
            </w:r>
          </w:p>
        </w:tc>
        <w:tc>
          <w:tcPr>
            <w:tcW w:w="3843" w:type="dxa"/>
          </w:tcPr>
          <w:p w14:paraId="2CDC0792" w14:textId="77777777" w:rsidR="008B42BF" w:rsidRPr="007E7631" w:rsidRDefault="008B42BF">
            <w:pPr>
              <w:rPr>
                <w:rFonts w:cs="Arial"/>
              </w:rPr>
            </w:pPr>
            <w:r w:rsidRPr="007E7631">
              <w:rPr>
                <w:rFonts w:cs="Arial"/>
              </w:rPr>
              <w:t xml:space="preserve">Kennismaking met de medestudenten </w:t>
            </w:r>
          </w:p>
        </w:tc>
        <w:tc>
          <w:tcPr>
            <w:tcW w:w="3843" w:type="dxa"/>
          </w:tcPr>
          <w:p w14:paraId="2CDC0793" w14:textId="77777777" w:rsidR="008B42BF" w:rsidRPr="007E7631" w:rsidRDefault="008B42BF">
            <w:pPr>
              <w:rPr>
                <w:rFonts w:cs="Arial"/>
              </w:rPr>
            </w:pPr>
            <w:r w:rsidRPr="007E7631">
              <w:rPr>
                <w:rFonts w:cs="Arial"/>
              </w:rPr>
              <w:t>Opdracht nr. 1-1A</w:t>
            </w:r>
          </w:p>
        </w:tc>
      </w:tr>
      <w:tr w:rsidR="00C2310A" w:rsidRPr="007E7631" w14:paraId="2CDC0797" w14:textId="77777777" w:rsidTr="008B42BF">
        <w:tc>
          <w:tcPr>
            <w:tcW w:w="1526" w:type="dxa"/>
            <w:shd w:val="clear" w:color="auto" w:fill="FF7C80"/>
          </w:tcPr>
          <w:p w14:paraId="2CDC0795" w14:textId="77777777" w:rsidR="00C2310A" w:rsidRPr="007E7631" w:rsidRDefault="00C2310A">
            <w:pPr>
              <w:rPr>
                <w:rFonts w:cs="Arial"/>
              </w:rPr>
            </w:pPr>
            <w:r w:rsidRPr="007E7631">
              <w:rPr>
                <w:rFonts w:cs="Arial"/>
              </w:rPr>
              <w:t>Behorend bij:</w:t>
            </w:r>
          </w:p>
        </w:tc>
        <w:tc>
          <w:tcPr>
            <w:tcW w:w="7686" w:type="dxa"/>
            <w:gridSpan w:val="2"/>
          </w:tcPr>
          <w:p w14:paraId="2CDC0796" w14:textId="77777777" w:rsidR="00C2310A" w:rsidRPr="007E7631" w:rsidRDefault="00C2310A" w:rsidP="00C2310A">
            <w:pPr>
              <w:pStyle w:val="Normaalweb"/>
              <w:rPr>
                <w:rFonts w:asciiTheme="minorHAnsi" w:hAnsiTheme="minorHAnsi" w:cs="Arial"/>
                <w:sz w:val="22"/>
                <w:szCs w:val="22"/>
              </w:rPr>
            </w:pPr>
            <w:r w:rsidRPr="007E7631">
              <w:rPr>
                <w:rFonts w:asciiTheme="minorHAnsi" w:hAnsiTheme="minorHAnsi" w:cs="Arial"/>
                <w:sz w:val="22"/>
                <w:szCs w:val="22"/>
              </w:rPr>
              <w:t xml:space="preserve">Kerntaak: B1-K1: Bieden van zorg en begeleiding in het verpleegkundig proces               </w:t>
            </w:r>
          </w:p>
        </w:tc>
      </w:tr>
      <w:tr w:rsidR="00C2310A" w:rsidRPr="007E7631" w14:paraId="2CDC079A" w14:textId="77777777" w:rsidTr="008B42BF">
        <w:tc>
          <w:tcPr>
            <w:tcW w:w="1526" w:type="dxa"/>
            <w:shd w:val="clear" w:color="auto" w:fill="FF7C80"/>
          </w:tcPr>
          <w:p w14:paraId="2CDC0798" w14:textId="77777777" w:rsidR="00C2310A" w:rsidRPr="007E7631" w:rsidRDefault="00C2310A">
            <w:pPr>
              <w:rPr>
                <w:rFonts w:cs="Arial"/>
              </w:rPr>
            </w:pPr>
            <w:r w:rsidRPr="007E7631">
              <w:rPr>
                <w:rFonts w:cs="Arial"/>
              </w:rPr>
              <w:t>Bewaren in:</w:t>
            </w:r>
          </w:p>
        </w:tc>
        <w:tc>
          <w:tcPr>
            <w:tcW w:w="7686" w:type="dxa"/>
            <w:gridSpan w:val="2"/>
          </w:tcPr>
          <w:p w14:paraId="2CDC0799" w14:textId="77777777" w:rsidR="00C2310A" w:rsidRPr="007E7631" w:rsidRDefault="00C2310A">
            <w:pPr>
              <w:rPr>
                <w:rFonts w:cs="Arial"/>
              </w:rPr>
            </w:pPr>
            <w:r w:rsidRPr="007E7631">
              <w:rPr>
                <w:rFonts w:cs="Arial"/>
              </w:rPr>
              <w:t xml:space="preserve">Portfolio ontwikkelingsgericht </w:t>
            </w:r>
          </w:p>
        </w:tc>
      </w:tr>
      <w:tr w:rsidR="00C2310A" w:rsidRPr="007E7631" w14:paraId="2CDC079D" w14:textId="77777777" w:rsidTr="008B42BF">
        <w:tc>
          <w:tcPr>
            <w:tcW w:w="1526" w:type="dxa"/>
            <w:shd w:val="clear" w:color="auto" w:fill="FF7C80"/>
          </w:tcPr>
          <w:p w14:paraId="2CDC079B" w14:textId="77777777" w:rsidR="00C2310A" w:rsidRPr="007E7631" w:rsidRDefault="00C2310A">
            <w:pPr>
              <w:rPr>
                <w:rFonts w:cs="Arial"/>
              </w:rPr>
            </w:pPr>
            <w:r w:rsidRPr="007E7631">
              <w:rPr>
                <w:rFonts w:cs="Arial"/>
              </w:rPr>
              <w:t>Planning:</w:t>
            </w:r>
          </w:p>
        </w:tc>
        <w:tc>
          <w:tcPr>
            <w:tcW w:w="7686" w:type="dxa"/>
            <w:gridSpan w:val="2"/>
          </w:tcPr>
          <w:p w14:paraId="2CDC079C" w14:textId="77777777" w:rsidR="00C2310A" w:rsidRPr="007E7631" w:rsidRDefault="00C2310A">
            <w:pPr>
              <w:rPr>
                <w:rFonts w:cs="Arial"/>
              </w:rPr>
            </w:pPr>
            <w:r w:rsidRPr="007E7631">
              <w:rPr>
                <w:rFonts w:cs="Arial"/>
              </w:rPr>
              <w:t>Week 1</w:t>
            </w:r>
          </w:p>
        </w:tc>
      </w:tr>
    </w:tbl>
    <w:p w14:paraId="2CDC079E" w14:textId="77777777" w:rsidR="00C2310A" w:rsidRPr="007E7631" w:rsidRDefault="008B42BF">
      <w:pPr>
        <w:rPr>
          <w:rFonts w:cs="Arial"/>
          <w:b/>
        </w:rPr>
      </w:pPr>
      <w:r w:rsidRPr="007E7631">
        <w:rPr>
          <w:rFonts w:cs="Arial"/>
        </w:rPr>
        <w:br/>
      </w:r>
      <w:r w:rsidR="00A50812" w:rsidRPr="007E7631">
        <w:rPr>
          <w:rFonts w:cs="Arial"/>
          <w:b/>
        </w:rPr>
        <w:t>J</w:t>
      </w:r>
      <w:r w:rsidRPr="007E7631">
        <w:rPr>
          <w:rFonts w:cs="Arial"/>
          <w:b/>
        </w:rPr>
        <w:t xml:space="preserve">e zit sinds kort in de klas met andere nieuwe studenten. Jullie verschillen mogelijk in interesse, vooropleiding en ambities. Met de volgende kennismakingsopdracht leer jij je medestudenten beter kennen. </w:t>
      </w:r>
    </w:p>
    <w:p w14:paraId="2CDC079F" w14:textId="77777777" w:rsidR="00A50812" w:rsidRPr="007E7631" w:rsidRDefault="00A50812">
      <w:pPr>
        <w:rPr>
          <w:rFonts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42BF" w:rsidRPr="007E7631" w14:paraId="2CDC07A4" w14:textId="77777777" w:rsidTr="008B42BF">
        <w:tc>
          <w:tcPr>
            <w:tcW w:w="9212" w:type="dxa"/>
          </w:tcPr>
          <w:p w14:paraId="2CDC07A0" w14:textId="77777777" w:rsidR="008B42BF" w:rsidRPr="007E7631" w:rsidRDefault="008B42BF">
            <w:pPr>
              <w:rPr>
                <w:rFonts w:cs="Arial"/>
                <w:b/>
              </w:rPr>
            </w:pPr>
            <w:r w:rsidRPr="007E7631">
              <w:rPr>
                <w:rFonts w:cs="Arial"/>
                <w:b/>
              </w:rPr>
              <w:t>Opdracht:</w:t>
            </w:r>
          </w:p>
          <w:p w14:paraId="2CDC07A1" w14:textId="77777777" w:rsidR="008B42BF" w:rsidRPr="007E7631" w:rsidRDefault="008B42BF">
            <w:pPr>
              <w:rPr>
                <w:rFonts w:cs="Arial"/>
              </w:rPr>
            </w:pPr>
            <w:r w:rsidRPr="007E7631">
              <w:rPr>
                <w:rFonts w:cs="Arial"/>
              </w:rPr>
              <w:t>- in het schema zie je kopjes op naam, leeftijd etc. Vul in het laatste vak in wat je nog meer wilt weten van je medestudenten.</w:t>
            </w:r>
          </w:p>
          <w:p w14:paraId="2CDC07A2" w14:textId="77777777" w:rsidR="008B42BF" w:rsidRPr="007E7631" w:rsidRDefault="008B42BF">
            <w:pPr>
              <w:rPr>
                <w:rFonts w:cs="Arial"/>
              </w:rPr>
            </w:pPr>
            <w:r w:rsidRPr="007E7631">
              <w:rPr>
                <w:rFonts w:cs="Arial"/>
              </w:rPr>
              <w:t xml:space="preserve">- ga in een groepje van 4 studenten bij elkaar zitten en stel elkaar vragen, zodat je antwoorden krijgt die je in het schema kunt invullen. </w:t>
            </w:r>
          </w:p>
          <w:p w14:paraId="2CDC07A3" w14:textId="77777777" w:rsidR="008B42BF" w:rsidRPr="007E7631" w:rsidRDefault="008B42BF">
            <w:pPr>
              <w:rPr>
                <w:rFonts w:cs="Arial"/>
              </w:rPr>
            </w:pPr>
            <w:r w:rsidRPr="007E7631">
              <w:rPr>
                <w:rFonts w:cs="Arial"/>
              </w:rPr>
              <w:t xml:space="preserve">- wissel vervolgens van groepje zodat je bij 4 andere studenten komt te zitten. Herhaal voorgaande opdracht.  Wissel net zo lang totdat je alle medestudenten hebt gesproken. </w:t>
            </w:r>
          </w:p>
        </w:tc>
      </w:tr>
    </w:tbl>
    <w:p w14:paraId="2CDC07A5" w14:textId="77777777" w:rsidR="008B42BF" w:rsidRPr="007E7631" w:rsidRDefault="008B42BF">
      <w:pPr>
        <w:rPr>
          <w:rFonts w:cs="Arial"/>
          <w:b/>
        </w:rPr>
      </w:pPr>
    </w:p>
    <w:p w14:paraId="2CDC07A6" w14:textId="77777777" w:rsidR="00A50812" w:rsidRDefault="00A50812">
      <w:pPr>
        <w:rPr>
          <w:rFonts w:cs="Arial"/>
          <w:b/>
        </w:rPr>
      </w:pPr>
    </w:p>
    <w:p w14:paraId="097974DD" w14:textId="6BE30777" w:rsidR="0056678B" w:rsidRDefault="0056678B">
      <w:pPr>
        <w:rPr>
          <w:rFonts w:cs="Arial"/>
          <w:b/>
        </w:rPr>
      </w:pPr>
    </w:p>
    <w:p w14:paraId="117FB8D9" w14:textId="60FE11DC" w:rsidR="0056678B" w:rsidRDefault="0056678B">
      <w:pPr>
        <w:rPr>
          <w:rFonts w:cs="Arial"/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59966BF" wp14:editId="35F0960F">
            <wp:simplePos x="0" y="0"/>
            <wp:positionH relativeFrom="column">
              <wp:posOffset>753745</wp:posOffset>
            </wp:positionH>
            <wp:positionV relativeFrom="paragraph">
              <wp:posOffset>-1905</wp:posOffset>
            </wp:positionV>
            <wp:extent cx="4222750" cy="1838325"/>
            <wp:effectExtent l="0" t="0" r="6350" b="9525"/>
            <wp:wrapNone/>
            <wp:docPr id="2" name="Afbeelding 2" descr="http://www.aloco.nl/waterval/images/kennisma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oco.nl/waterval/images/kennismak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40287" w14:textId="1784E97D" w:rsidR="0056678B" w:rsidRDefault="0056678B">
      <w:pPr>
        <w:rPr>
          <w:rFonts w:cs="Arial"/>
          <w:b/>
        </w:rPr>
      </w:pPr>
    </w:p>
    <w:p w14:paraId="2715B34F" w14:textId="77777777" w:rsidR="0056678B" w:rsidRDefault="0056678B">
      <w:pPr>
        <w:rPr>
          <w:rFonts w:cs="Arial"/>
          <w:b/>
        </w:rPr>
      </w:pPr>
    </w:p>
    <w:p w14:paraId="0A476AD4" w14:textId="77777777" w:rsidR="0056678B" w:rsidRDefault="0056678B">
      <w:pPr>
        <w:rPr>
          <w:rFonts w:cs="Arial"/>
          <w:b/>
        </w:rPr>
      </w:pPr>
    </w:p>
    <w:p w14:paraId="4373AAB8" w14:textId="77777777" w:rsidR="0056678B" w:rsidRDefault="0056678B">
      <w:pPr>
        <w:rPr>
          <w:rFonts w:cs="Arial"/>
          <w:b/>
        </w:rPr>
      </w:pPr>
    </w:p>
    <w:p w14:paraId="6B2FF577" w14:textId="77777777" w:rsidR="0056678B" w:rsidRDefault="0056678B">
      <w:pPr>
        <w:rPr>
          <w:rFonts w:cs="Arial"/>
          <w:b/>
        </w:rPr>
      </w:pPr>
    </w:p>
    <w:p w14:paraId="7DD2E7AA" w14:textId="77777777" w:rsidR="0056678B" w:rsidRDefault="0056678B">
      <w:pPr>
        <w:rPr>
          <w:rFonts w:cs="Arial"/>
          <w:b/>
        </w:rPr>
      </w:pPr>
    </w:p>
    <w:p w14:paraId="79ADB37C" w14:textId="77777777" w:rsidR="0056678B" w:rsidRDefault="0056678B">
      <w:pPr>
        <w:rPr>
          <w:rFonts w:cs="Arial"/>
          <w:b/>
        </w:rPr>
      </w:pPr>
    </w:p>
    <w:p w14:paraId="44E214F1" w14:textId="77777777" w:rsidR="0056678B" w:rsidRPr="007E7631" w:rsidRDefault="0056678B" w:rsidP="0056678B">
      <w:pPr>
        <w:rPr>
          <w:rFonts w:cs="Arial"/>
          <w:b/>
        </w:rPr>
      </w:pPr>
      <w:r w:rsidRPr="007E7631">
        <w:rPr>
          <w:rFonts w:cs="Arial"/>
          <w:b/>
        </w:rPr>
        <w:t>Extra opdracht:</w:t>
      </w:r>
    </w:p>
    <w:p w14:paraId="304A3180" w14:textId="77777777" w:rsidR="0056678B" w:rsidRPr="007E7631" w:rsidRDefault="0056678B" w:rsidP="0056678B">
      <w:pPr>
        <w:rPr>
          <w:rFonts w:cs="Arial"/>
        </w:rPr>
      </w:pPr>
      <w:r w:rsidRPr="007E7631">
        <w:rPr>
          <w:rFonts w:cs="Arial"/>
        </w:rPr>
        <w:t>Maak zelf met enkele studenten een quiz (bijv. een Kahoot). Wat heb jij onthouden over jouw medestudenten?</w:t>
      </w:r>
    </w:p>
    <w:p w14:paraId="7B9F58F4" w14:textId="77777777" w:rsidR="0056678B" w:rsidRDefault="0056678B">
      <w:pPr>
        <w:rPr>
          <w:rFonts w:cs="Arial"/>
          <w:b/>
        </w:rPr>
        <w:sectPr w:rsidR="005667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609"/>
        <w:gridCol w:w="1627"/>
        <w:gridCol w:w="2281"/>
        <w:gridCol w:w="1641"/>
        <w:gridCol w:w="1652"/>
        <w:gridCol w:w="2266"/>
        <w:gridCol w:w="1598"/>
        <w:gridCol w:w="1544"/>
      </w:tblGrid>
      <w:tr w:rsidR="0056678B" w:rsidRPr="007E7631" w14:paraId="6A2F368B" w14:textId="77777777" w:rsidTr="0056678B">
        <w:tc>
          <w:tcPr>
            <w:tcW w:w="566" w:type="pct"/>
            <w:shd w:val="clear" w:color="auto" w:fill="FFCCCC"/>
          </w:tcPr>
          <w:p w14:paraId="51224F8B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lastRenderedPageBreak/>
              <w:t>Naam:</w:t>
            </w:r>
          </w:p>
        </w:tc>
        <w:tc>
          <w:tcPr>
            <w:tcW w:w="572" w:type="pct"/>
            <w:shd w:val="clear" w:color="auto" w:fill="FFCCCC"/>
          </w:tcPr>
          <w:p w14:paraId="2C5276B1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t>Leeftijd:</w:t>
            </w:r>
          </w:p>
        </w:tc>
        <w:tc>
          <w:tcPr>
            <w:tcW w:w="802" w:type="pct"/>
            <w:shd w:val="clear" w:color="auto" w:fill="FFCCCC"/>
          </w:tcPr>
          <w:p w14:paraId="72A02D0E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t>Vooropleiding:</w:t>
            </w:r>
          </w:p>
        </w:tc>
        <w:tc>
          <w:tcPr>
            <w:tcW w:w="577" w:type="pct"/>
            <w:shd w:val="clear" w:color="auto" w:fill="FFCCCC"/>
          </w:tcPr>
          <w:p w14:paraId="05ED5A3D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t>Ambities:</w:t>
            </w:r>
          </w:p>
        </w:tc>
        <w:tc>
          <w:tcPr>
            <w:tcW w:w="581" w:type="pct"/>
            <w:shd w:val="clear" w:color="auto" w:fill="FFCCCC"/>
          </w:tcPr>
          <w:p w14:paraId="7DAB9C11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t>Gewenste loopbaan:</w:t>
            </w:r>
          </w:p>
        </w:tc>
        <w:tc>
          <w:tcPr>
            <w:tcW w:w="797" w:type="pct"/>
            <w:shd w:val="clear" w:color="auto" w:fill="FFCCCC"/>
          </w:tcPr>
          <w:p w14:paraId="3B8F2413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t>Werkervaring/ bijbaantje:</w:t>
            </w:r>
          </w:p>
        </w:tc>
        <w:tc>
          <w:tcPr>
            <w:tcW w:w="562" w:type="pct"/>
            <w:shd w:val="clear" w:color="auto" w:fill="FFCCCC"/>
          </w:tcPr>
          <w:p w14:paraId="7D67B5F4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  <w:r w:rsidRPr="0056678B">
              <w:rPr>
                <w:rFonts w:cs="Arial"/>
                <w:b/>
                <w:sz w:val="16"/>
                <w:szCs w:val="16"/>
              </w:rPr>
              <w:t>Waar ben je goed in:</w:t>
            </w:r>
          </w:p>
        </w:tc>
        <w:tc>
          <w:tcPr>
            <w:tcW w:w="543" w:type="pct"/>
            <w:shd w:val="clear" w:color="auto" w:fill="FFCCCC"/>
          </w:tcPr>
          <w:p w14:paraId="0EBC55AB" w14:textId="77777777" w:rsidR="0056678B" w:rsidRPr="0056678B" w:rsidRDefault="0056678B" w:rsidP="005E0876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56678B" w:rsidRPr="007E7631" w14:paraId="4DFC22C0" w14:textId="77777777" w:rsidTr="0056678B">
        <w:tc>
          <w:tcPr>
            <w:tcW w:w="566" w:type="pct"/>
          </w:tcPr>
          <w:p w14:paraId="304C5FE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7D078F2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260BEFDD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32FDAE3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4910CE3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24C3FF3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0E2244F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53BC476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790B9FB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125CA304" w14:textId="77777777" w:rsidTr="0056678B">
        <w:tc>
          <w:tcPr>
            <w:tcW w:w="566" w:type="pct"/>
          </w:tcPr>
          <w:p w14:paraId="5CCDFAC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651AE57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53E19DA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116B16C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545649E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0D5D184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477A1A7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32560E9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2A79812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685D172F" w14:textId="77777777" w:rsidTr="0056678B">
        <w:tc>
          <w:tcPr>
            <w:tcW w:w="566" w:type="pct"/>
          </w:tcPr>
          <w:p w14:paraId="06E68ED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5603C04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68F33CC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566F7CDA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0E1599E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6DBD08A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0802E10B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718010C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59107B7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1B0D54C5" w14:textId="77777777" w:rsidTr="0056678B">
        <w:tc>
          <w:tcPr>
            <w:tcW w:w="566" w:type="pct"/>
          </w:tcPr>
          <w:p w14:paraId="564F648D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3ED1667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0253C22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624B7E52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053A062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1E0BDCE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4825E9E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718BED6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202087FA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48035196" w14:textId="77777777" w:rsidTr="0056678B">
        <w:tc>
          <w:tcPr>
            <w:tcW w:w="566" w:type="pct"/>
          </w:tcPr>
          <w:p w14:paraId="6979BFF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7EC63B9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15EA3B4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55EFBCB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6927E11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39F23D8A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1D2FB45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4A266C4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3F15F27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7F0BC98F" w14:textId="77777777" w:rsidTr="0056678B">
        <w:tc>
          <w:tcPr>
            <w:tcW w:w="566" w:type="pct"/>
          </w:tcPr>
          <w:p w14:paraId="425DD49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24B16A5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45486783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05B7EE6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7C408DE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539187A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110DE152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5C89BD7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2B372ED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2991384F" w14:textId="77777777" w:rsidTr="0056678B">
        <w:tc>
          <w:tcPr>
            <w:tcW w:w="566" w:type="pct"/>
          </w:tcPr>
          <w:p w14:paraId="024077A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7E3AE92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350F72C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2CB4405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1A15654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41DC4C6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3B6C214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3E455F0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065C9A1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59B97EA4" w14:textId="77777777" w:rsidTr="0056678B">
        <w:tc>
          <w:tcPr>
            <w:tcW w:w="566" w:type="pct"/>
          </w:tcPr>
          <w:p w14:paraId="4329E62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396F032A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72D9476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1495693B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42F2A71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72001E93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09A1E0B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2236BB4D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28BC454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63A37CFC" w14:textId="77777777" w:rsidTr="0056678B">
        <w:tc>
          <w:tcPr>
            <w:tcW w:w="566" w:type="pct"/>
          </w:tcPr>
          <w:p w14:paraId="3C3C43FA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6F08A4F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39AD54B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4998118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69E4429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74DBE562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32FBDFD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03C6B23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78AEC40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30107EA7" w14:textId="77777777" w:rsidTr="0056678B">
        <w:tc>
          <w:tcPr>
            <w:tcW w:w="566" w:type="pct"/>
          </w:tcPr>
          <w:p w14:paraId="11FEC92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7677D5CD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6E52043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5B79B89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67AB01EB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267593C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07B1FE8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527D2E7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276D883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5A4A808B" w14:textId="77777777" w:rsidTr="0056678B">
        <w:tc>
          <w:tcPr>
            <w:tcW w:w="566" w:type="pct"/>
          </w:tcPr>
          <w:p w14:paraId="03D7952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0080B8E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65424C4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3B765D1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46DE6AB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5DAFBD46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39FD106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3C6A2CE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504AA28B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5E28C649" w14:textId="77777777" w:rsidTr="0056678B">
        <w:tc>
          <w:tcPr>
            <w:tcW w:w="566" w:type="pct"/>
          </w:tcPr>
          <w:p w14:paraId="77322A5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5A9011C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6406804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6873986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35AA903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6B6C78C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3B627DD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4C81FA8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3174854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6D7A339D" w14:textId="77777777" w:rsidTr="0056678B">
        <w:tc>
          <w:tcPr>
            <w:tcW w:w="566" w:type="pct"/>
          </w:tcPr>
          <w:p w14:paraId="5D4BB6C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3CB015C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4A41896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4F412123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10A12B1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11FDB52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4D1B05F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20C18192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3A947C8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0D491904" w14:textId="77777777" w:rsidTr="0056678B">
        <w:tc>
          <w:tcPr>
            <w:tcW w:w="566" w:type="pct"/>
          </w:tcPr>
          <w:p w14:paraId="041AEF72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1860A0FD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4E0CC2B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5A96677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570BB4D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772584ED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75697CB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6AE28C03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102241F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54A878B9" w14:textId="77777777" w:rsidTr="0056678B">
        <w:tc>
          <w:tcPr>
            <w:tcW w:w="566" w:type="pct"/>
          </w:tcPr>
          <w:p w14:paraId="48516D1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76D305D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1894C87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1EDAC37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49895DF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35E75767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0710CF81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2AF54D7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1FA9EAFC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  <w:tr w:rsidR="0056678B" w:rsidRPr="007E7631" w14:paraId="09603C47" w14:textId="77777777" w:rsidTr="0056678B">
        <w:tc>
          <w:tcPr>
            <w:tcW w:w="566" w:type="pct"/>
          </w:tcPr>
          <w:p w14:paraId="5E2C2D5E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  <w:p w14:paraId="5FD5590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2" w:type="pct"/>
          </w:tcPr>
          <w:p w14:paraId="16C507E9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802" w:type="pct"/>
          </w:tcPr>
          <w:p w14:paraId="1FCD291F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77" w:type="pct"/>
          </w:tcPr>
          <w:p w14:paraId="1CAF5BF0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81" w:type="pct"/>
          </w:tcPr>
          <w:p w14:paraId="0E66B938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797" w:type="pct"/>
          </w:tcPr>
          <w:p w14:paraId="15DC4135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62" w:type="pct"/>
          </w:tcPr>
          <w:p w14:paraId="3DBE5A02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  <w:tc>
          <w:tcPr>
            <w:tcW w:w="543" w:type="pct"/>
          </w:tcPr>
          <w:p w14:paraId="4A8FCAB4" w14:textId="77777777" w:rsidR="0056678B" w:rsidRPr="007E7631" w:rsidRDefault="0056678B" w:rsidP="005E0876">
            <w:pPr>
              <w:rPr>
                <w:rFonts w:cs="Arial"/>
                <w:b/>
              </w:rPr>
            </w:pPr>
          </w:p>
        </w:tc>
      </w:tr>
    </w:tbl>
    <w:p w14:paraId="6704871E" w14:textId="08C15325" w:rsidR="0056678B" w:rsidRPr="007E7631" w:rsidRDefault="0056678B">
      <w:pPr>
        <w:rPr>
          <w:rFonts w:cs="Arial"/>
          <w:b/>
        </w:rPr>
      </w:pPr>
    </w:p>
    <w:p w14:paraId="2CDC085A" w14:textId="77777777" w:rsidR="00A50812" w:rsidRPr="007E7631" w:rsidRDefault="00A50812">
      <w:pPr>
        <w:rPr>
          <w:rFonts w:cs="Arial"/>
          <w:b/>
        </w:rPr>
      </w:pPr>
    </w:p>
    <w:p w14:paraId="2CDC085B" w14:textId="77777777" w:rsidR="00A50812" w:rsidRPr="007E7631" w:rsidRDefault="00A50812">
      <w:pPr>
        <w:rPr>
          <w:rFonts w:cs="Arial"/>
          <w:b/>
        </w:rPr>
      </w:pPr>
      <w:bookmarkStart w:id="0" w:name="_GoBack"/>
      <w:bookmarkEnd w:id="0"/>
    </w:p>
    <w:p w14:paraId="2CDC0860" w14:textId="77777777" w:rsidR="00A50812" w:rsidRPr="007E7631" w:rsidRDefault="00A50812">
      <w:pPr>
        <w:rPr>
          <w:rFonts w:cs="Arial"/>
          <w:b/>
        </w:rPr>
      </w:pPr>
    </w:p>
    <w:sectPr w:rsidR="00A50812" w:rsidRPr="007E7631" w:rsidSect="005667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A"/>
    <w:rsid w:val="00477B61"/>
    <w:rsid w:val="00516B81"/>
    <w:rsid w:val="0056678B"/>
    <w:rsid w:val="007E7631"/>
    <w:rsid w:val="008B42BF"/>
    <w:rsid w:val="00A50812"/>
    <w:rsid w:val="00C2310A"/>
    <w:rsid w:val="00D0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2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C2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4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2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unhideWhenUsed/>
    <w:rsid w:val="00C2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4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5AF4E7737FE41A149FBADE733B7BF" ma:contentTypeVersion="0" ma:contentTypeDescription="Een nieuw document maken." ma:contentTypeScope="" ma:versionID="0b956338a92e16261914a10a347f06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ef766d1f547291ff1bdaf890d5a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BEFA-E4EC-44D9-A925-A762AE9C79D3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679EFB-2390-446E-A442-40F029E45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074C4-08B8-452B-94C6-073492F8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7F384-5DCF-403A-BEA6-08A7AC5F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52A6449E</Template>
  <TotalTime>37</TotalTime>
  <Pages>3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Vries,N. de</cp:lastModifiedBy>
  <cp:revision>3</cp:revision>
  <dcterms:created xsi:type="dcterms:W3CDTF">2016-06-05T13:12:00Z</dcterms:created>
  <dcterms:modified xsi:type="dcterms:W3CDTF">2016-06-08T13:52:00Z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0x0101002555AF4E7737FE41A149FBADE733B7BF</vt:lpwstr>
  </property>
</Properties>
</file>